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E95811" w:rsidRPr="00AD19C2" w:rsidTr="00634373">
        <w:tc>
          <w:tcPr>
            <w:tcW w:w="5387" w:type="dxa"/>
          </w:tcPr>
          <w:p w:rsidR="00E95811" w:rsidRPr="00C20803" w:rsidRDefault="00E95811" w:rsidP="00424445">
            <w:pPr>
              <w:tabs>
                <w:tab w:val="left" w:pos="3780"/>
              </w:tabs>
              <w:rPr>
                <w:b/>
                <w:sz w:val="28"/>
                <w:szCs w:val="28"/>
              </w:rPr>
            </w:pPr>
            <w:r w:rsidRPr="00C20803">
              <w:rPr>
                <w:b/>
                <w:sz w:val="28"/>
                <w:szCs w:val="28"/>
              </w:rPr>
              <w:t>«Утверждаю»</w:t>
            </w:r>
          </w:p>
          <w:p w:rsidR="00E95811" w:rsidRPr="002D5A96" w:rsidRDefault="00E95811" w:rsidP="00424445">
            <w:pPr>
              <w:tabs>
                <w:tab w:val="left" w:pos="3780"/>
              </w:tabs>
              <w:rPr>
                <w:b/>
                <w:bCs/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 xml:space="preserve">Исполнительный директор </w:t>
            </w:r>
          </w:p>
          <w:p w:rsidR="00E95811" w:rsidRDefault="00E95811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Региональной </w:t>
            </w:r>
            <w:r w:rsidRPr="002D5A96">
              <w:rPr>
                <w:sz w:val="28"/>
                <w:szCs w:val="28"/>
              </w:rPr>
              <w:t xml:space="preserve">общественной организации «Спортивная федерация шахмат </w:t>
            </w:r>
          </w:p>
          <w:p w:rsidR="00E95811" w:rsidRPr="002D5A96" w:rsidRDefault="00E95811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>Санкт-Петербурга»</w:t>
            </w:r>
          </w:p>
          <w:p w:rsidR="00E95811" w:rsidRPr="00C20803" w:rsidRDefault="00E95811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E95811" w:rsidRPr="00C20803" w:rsidRDefault="00E95811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_______________В.В. Быков</w:t>
            </w:r>
          </w:p>
          <w:p w:rsidR="00E95811" w:rsidRPr="00C20803" w:rsidRDefault="00E95811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E95811" w:rsidRPr="00AD19C2" w:rsidRDefault="00E95811" w:rsidP="00424445">
            <w:pPr>
              <w:snapToGrid w:val="0"/>
              <w:rPr>
                <w:b/>
                <w:sz w:val="28"/>
                <w:szCs w:val="28"/>
              </w:rPr>
            </w:pPr>
            <w:r w:rsidRPr="00C20803">
              <w:rPr>
                <w:sz w:val="28"/>
                <w:szCs w:val="28"/>
              </w:rPr>
              <w:t>«_____» ______________ 20</w:t>
            </w:r>
            <w:r>
              <w:rPr>
                <w:sz w:val="28"/>
                <w:szCs w:val="28"/>
              </w:rPr>
              <w:t>18</w:t>
            </w:r>
            <w:r w:rsidRPr="00C20803">
              <w:rPr>
                <w:sz w:val="28"/>
                <w:szCs w:val="28"/>
              </w:rPr>
              <w:t>г.</w:t>
            </w:r>
          </w:p>
        </w:tc>
        <w:tc>
          <w:tcPr>
            <w:tcW w:w="4819" w:type="dxa"/>
          </w:tcPr>
          <w:p w:rsidR="00E95811" w:rsidRPr="00AD19C2" w:rsidRDefault="00E95811" w:rsidP="00424445">
            <w:pPr>
              <w:tabs>
                <w:tab w:val="left" w:pos="37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95811" w:rsidRPr="00AD19C2" w:rsidTr="00634373">
        <w:tc>
          <w:tcPr>
            <w:tcW w:w="5387" w:type="dxa"/>
          </w:tcPr>
          <w:p w:rsidR="00E95811" w:rsidRPr="00AD19C2" w:rsidRDefault="00E95811" w:rsidP="00424445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95811" w:rsidRPr="00AD19C2" w:rsidRDefault="00E95811" w:rsidP="0042444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95811" w:rsidRPr="008C23C1" w:rsidRDefault="00E95811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E95811" w:rsidRDefault="00E95811" w:rsidP="004244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1CC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проведении блицтурнира «Кубок Петра Великого»</w:t>
      </w:r>
    </w:p>
    <w:p w:rsidR="00E95811" w:rsidRDefault="00E95811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95811" w:rsidRDefault="00E95811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95811" w:rsidRDefault="00E95811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E95811" w:rsidRDefault="00E95811" w:rsidP="00424445">
      <w:pPr>
        <w:pStyle w:val="Standard"/>
        <w:jc w:val="center"/>
        <w:rPr>
          <w:b/>
          <w:bCs/>
          <w:lang w:val="ru-RU"/>
        </w:rPr>
      </w:pPr>
    </w:p>
    <w:p w:rsidR="00E95811" w:rsidRPr="00F80E9B" w:rsidRDefault="00E95811" w:rsidP="00424445">
      <w:pPr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17.07.2017 № 654 </w:t>
      </w:r>
      <w:r w:rsidRPr="00B24C12">
        <w:rPr>
          <w:sz w:val="28"/>
          <w:szCs w:val="28"/>
        </w:rPr>
        <w:t>(далее – Правила)</w:t>
      </w:r>
      <w:r w:rsidRPr="00F80E9B">
        <w:rPr>
          <w:sz w:val="28"/>
          <w:szCs w:val="28"/>
        </w:rPr>
        <w:t>.</w:t>
      </w:r>
    </w:p>
    <w:p w:rsidR="00E95811" w:rsidRDefault="00E95811" w:rsidP="00424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E95811" w:rsidRPr="00F80E9B" w:rsidRDefault="00E95811" w:rsidP="00424445">
      <w:pPr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E95811" w:rsidRPr="00F80E9B" w:rsidRDefault="00E95811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E95811" w:rsidRDefault="00E95811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спортивного мастерства.</w:t>
      </w:r>
    </w:p>
    <w:p w:rsidR="00E95811" w:rsidRDefault="00E95811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95811" w:rsidRPr="00F80E9B" w:rsidRDefault="00E95811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E95811" w:rsidRPr="00F80E9B" w:rsidRDefault="00E95811" w:rsidP="00424445">
      <w:pPr>
        <w:pStyle w:val="Standard"/>
        <w:jc w:val="center"/>
        <w:rPr>
          <w:bCs/>
          <w:sz w:val="20"/>
          <w:szCs w:val="20"/>
          <w:lang w:val="ru-RU"/>
        </w:rPr>
      </w:pPr>
    </w:p>
    <w:p w:rsidR="00E95811" w:rsidRDefault="00E95811" w:rsidP="00424445">
      <w:pPr>
        <w:pStyle w:val="Standard"/>
        <w:autoSpaceDE w:val="0"/>
        <w:spacing w:line="228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 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E95811" w:rsidRPr="00A109F4" w:rsidRDefault="00E95811" w:rsidP="00424445">
      <w:pPr>
        <w:pStyle w:val="Standard"/>
        <w:autoSpaceDE w:val="0"/>
        <w:spacing w:line="228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Cs/>
          <w:sz w:val="28"/>
          <w:szCs w:val="28"/>
          <w:lang w:val="ru-RU"/>
        </w:rPr>
        <w:t>Спонсоры турнира – сеть ортопедических салонов и магазинов товаров для здоровья «Торговый Дом «Медтехника Европы» и клиника урологии, гинекологии, косметологии и пластической хирургии «ИнтраМед».</w:t>
      </w:r>
    </w:p>
    <w:p w:rsidR="00E95811" w:rsidRDefault="00E95811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Главный судья – арбитр ФИДЕ, ССВК Никитин А.А.</w:t>
      </w:r>
    </w:p>
    <w:p w:rsidR="00E95811" w:rsidRDefault="00E95811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</w:p>
    <w:p w:rsidR="00E95811" w:rsidRDefault="00E95811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>. Место и сроки проведения</w:t>
      </w:r>
    </w:p>
    <w:p w:rsidR="00E95811" w:rsidRDefault="00E95811" w:rsidP="00424445">
      <w:pPr>
        <w:ind w:firstLine="567"/>
        <w:jc w:val="center"/>
        <w:rPr>
          <w:b/>
          <w:sz w:val="28"/>
          <w:szCs w:val="28"/>
        </w:rPr>
      </w:pP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Соревнования проводятся 17 марта  2018 года в шахматном клубе «Медный всадник» по адресу: Санкт-Петербург, Сапёрный пер., д.10 (метро Чернышевская, вход с Сапёрного переулка, второй этаж, код. замок 20).</w:t>
      </w:r>
      <w:r>
        <w:rPr>
          <w:b/>
          <w:bCs/>
          <w:sz w:val="28"/>
          <w:szCs w:val="28"/>
        </w:rPr>
        <w:t xml:space="preserve">                               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 w:val="28"/>
          <w:szCs w:val="28"/>
        </w:rPr>
      </w:pP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личными.</w:t>
      </w:r>
      <w:r>
        <w:rPr>
          <w:bCs/>
          <w:sz w:val="28"/>
          <w:szCs w:val="28"/>
        </w:rPr>
        <w:t xml:space="preserve"> </w:t>
      </w:r>
      <w:r w:rsidRPr="003E4D65">
        <w:rPr>
          <w:bCs/>
          <w:sz w:val="28"/>
          <w:szCs w:val="28"/>
        </w:rPr>
        <w:t>Соревнования проводятся по швейцарской системе</w:t>
      </w:r>
      <w:r>
        <w:rPr>
          <w:bCs/>
          <w:sz w:val="28"/>
          <w:szCs w:val="28"/>
        </w:rPr>
        <w:t xml:space="preserve"> в 11 туров с контролем времени 3</w:t>
      </w:r>
      <w:r w:rsidRPr="003E4D65">
        <w:rPr>
          <w:bCs/>
          <w:sz w:val="28"/>
          <w:szCs w:val="28"/>
        </w:rPr>
        <w:t xml:space="preserve"> минут</w:t>
      </w:r>
      <w:r>
        <w:rPr>
          <w:bCs/>
          <w:sz w:val="28"/>
          <w:szCs w:val="28"/>
        </w:rPr>
        <w:t>ы</w:t>
      </w:r>
      <w:r w:rsidRPr="003E4D65">
        <w:rPr>
          <w:bCs/>
          <w:sz w:val="28"/>
          <w:szCs w:val="28"/>
        </w:rPr>
        <w:t xml:space="preserve"> на партию к</w:t>
      </w:r>
      <w:r>
        <w:rPr>
          <w:bCs/>
          <w:sz w:val="28"/>
          <w:szCs w:val="28"/>
        </w:rPr>
        <w:t>аждому участнику с добавлением 2 секунд на каждый ход с обсчётом рейтинга ФИДЕ.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Каждый участник оплачивает турнирный взнос в размере 350 рублей. Для шахматистов моложе 16 лет и старше 60 лет турнирный взнос составляет 250 рублей.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Расписание соревнований: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rPr>
          <w:bCs/>
          <w:sz w:val="28"/>
          <w:szCs w:val="28"/>
        </w:rPr>
      </w:pP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12.00 – 13.00 регистрация участников, жеребьёвка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C</w:t>
      </w:r>
      <w:r w:rsidRPr="008C4A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13.00 – 1-11 туры.</w:t>
      </w:r>
    </w:p>
    <w:p w:rsidR="00E95811" w:rsidRDefault="00E95811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Подведение итогов, награждение участников сразу после окончания последнего тура.</w:t>
      </w:r>
    </w:p>
    <w:p w:rsidR="00E95811" w:rsidRDefault="00E95811" w:rsidP="00424445">
      <w:pPr>
        <w:rPr>
          <w:b/>
          <w:sz w:val="28"/>
          <w:szCs w:val="28"/>
        </w:rPr>
      </w:pPr>
    </w:p>
    <w:p w:rsidR="00E95811" w:rsidRDefault="00E95811" w:rsidP="00424445">
      <w:pPr>
        <w:jc w:val="center"/>
        <w:rPr>
          <w:b/>
          <w:sz w:val="28"/>
          <w:szCs w:val="28"/>
        </w:rPr>
      </w:pPr>
    </w:p>
    <w:p w:rsidR="00E95811" w:rsidRDefault="00E95811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допуска и заявки на участие</w:t>
      </w:r>
    </w:p>
    <w:p w:rsidR="00E95811" w:rsidRDefault="00E95811" w:rsidP="00424445">
      <w:pPr>
        <w:jc w:val="center"/>
        <w:rPr>
          <w:b/>
          <w:sz w:val="28"/>
          <w:szCs w:val="28"/>
        </w:rPr>
      </w:pPr>
    </w:p>
    <w:p w:rsidR="00E95811" w:rsidRPr="00E5217C" w:rsidRDefault="00E95811" w:rsidP="00424445">
      <w:pPr>
        <w:pStyle w:val="Standard"/>
        <w:tabs>
          <w:tab w:val="left" w:pos="150"/>
        </w:tabs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 решению организаторов до участия в турнире допускаются шахматисты с рейтингом ЭЛО свыше 1700. Регистрация участников производится по месту проведения соревнований 17 марта 2018 года с 1</w:t>
      </w:r>
      <w:r w:rsidRPr="00534B96"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  <w:lang w:val="ru-RU"/>
        </w:rPr>
        <w:t>.00. Предварительная регистрация осуществляется по ссылке:</w:t>
      </w:r>
      <w:r w:rsidRPr="008C4A2F">
        <w:rPr>
          <w:rFonts w:cs="Times New Roman"/>
          <w:sz w:val="28"/>
          <w:szCs w:val="28"/>
          <w:lang w:val="ru-RU"/>
        </w:rPr>
        <w:t xml:space="preserve"> </w:t>
      </w:r>
      <w:hyperlink r:id="rId7" w:history="1">
        <w:r w:rsidRPr="009D365C">
          <w:rPr>
            <w:rStyle w:val="Hyperlink"/>
            <w:rFonts w:cs="Tahoma"/>
            <w:sz w:val="28"/>
            <w:szCs w:val="28"/>
            <w:lang w:val="ru-RU"/>
          </w:rPr>
          <w:t>https://googl</w:t>
        </w:r>
        <w:r w:rsidRPr="009D365C">
          <w:rPr>
            <w:rStyle w:val="Hyperlink"/>
            <w:rFonts w:cs="Tahoma"/>
            <w:sz w:val="28"/>
            <w:szCs w:val="28"/>
            <w:lang w:val="en-US"/>
          </w:rPr>
          <w:t>e</w:t>
        </w:r>
        <w:r w:rsidRPr="009D365C">
          <w:rPr>
            <w:rStyle w:val="Hyperlink"/>
            <w:rFonts w:cs="Tahoma"/>
            <w:sz w:val="28"/>
            <w:szCs w:val="28"/>
            <w:lang w:val="ru-RU"/>
          </w:rPr>
          <w:t>/forms/pl5b9VgV9SCRJMsY2</w:t>
        </w:r>
      </w:hyperlink>
      <w:r w:rsidRPr="008C4A2F">
        <w:rPr>
          <w:rFonts w:cs="Times New Roman"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  <w:lang w:val="ru-RU"/>
        </w:rPr>
        <w:t xml:space="preserve">Списки зарегистрированных публикуются на сайте РОО СФШ СПб </w:t>
      </w:r>
      <w:r>
        <w:rPr>
          <w:rFonts w:cs="Times New Roman"/>
          <w:sz w:val="28"/>
          <w:szCs w:val="28"/>
          <w:lang w:val="en-US"/>
        </w:rPr>
        <w:t>www</w:t>
      </w:r>
      <w:r>
        <w:rPr>
          <w:rFonts w:cs="Times New Roman"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  <w:lang w:val="en-US"/>
        </w:rPr>
        <w:t>totalchess</w:t>
      </w:r>
      <w:r w:rsidRPr="00E5217C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en-US"/>
        </w:rPr>
        <w:t>org</w:t>
      </w:r>
    </w:p>
    <w:p w:rsidR="00E95811" w:rsidRPr="00E5217C" w:rsidRDefault="00E95811" w:rsidP="00424445">
      <w:pPr>
        <w:pStyle w:val="Standard"/>
        <w:tabs>
          <w:tab w:val="left" w:pos="150"/>
        </w:tabs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E95811" w:rsidRDefault="00E95811" w:rsidP="00424445">
      <w:pPr>
        <w:jc w:val="center"/>
        <w:rPr>
          <w:b/>
          <w:sz w:val="28"/>
          <w:szCs w:val="28"/>
        </w:rPr>
      </w:pPr>
    </w:p>
    <w:p w:rsidR="00E95811" w:rsidRDefault="00E95811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соревнований</w:t>
      </w:r>
    </w:p>
    <w:p w:rsidR="00E95811" w:rsidRPr="003D1169" w:rsidRDefault="00E95811" w:rsidP="00424445">
      <w:pPr>
        <w:jc w:val="center"/>
        <w:rPr>
          <w:b/>
          <w:sz w:val="28"/>
          <w:szCs w:val="28"/>
        </w:rPr>
      </w:pPr>
    </w:p>
    <w:p w:rsidR="00E95811" w:rsidRPr="003F159D" w:rsidRDefault="00E95811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E95811" w:rsidRPr="003F159D" w:rsidRDefault="00E95811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- личная встреча,</w:t>
      </w:r>
    </w:p>
    <w:p w:rsidR="00E95811" w:rsidRDefault="00E95811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коэффициент Бухгольца,</w:t>
      </w:r>
    </w:p>
    <w:p w:rsidR="00E95811" w:rsidRDefault="00E95811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коэффициент Зоннеборна-Бергера,</w:t>
      </w:r>
    </w:p>
    <w:p w:rsidR="00E95811" w:rsidRPr="003F159D" w:rsidRDefault="00E95811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- количество партий, сыгранных черным цветом</w:t>
      </w:r>
      <w:r w:rsidRPr="003F159D">
        <w:rPr>
          <w:sz w:val="28"/>
          <w:szCs w:val="28"/>
          <w:shd w:val="clear" w:color="auto" w:fill="FFFFFF"/>
        </w:rPr>
        <w:t>.</w:t>
      </w:r>
    </w:p>
    <w:p w:rsidR="00E95811" w:rsidRPr="003F159D" w:rsidRDefault="00E95811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Порядок подачи и рассмотрения протестов – согласно правилам.</w:t>
      </w:r>
    </w:p>
    <w:p w:rsidR="00E95811" w:rsidRDefault="00E95811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     </w:t>
      </w:r>
    </w:p>
    <w:p w:rsidR="00E95811" w:rsidRDefault="00E95811" w:rsidP="00424445">
      <w:pPr>
        <w:pStyle w:val="Standard"/>
        <w:tabs>
          <w:tab w:val="left" w:pos="1069"/>
        </w:tabs>
        <w:autoSpaceDE w:val="0"/>
        <w:spacing w:line="22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E95811" w:rsidRPr="00A30707" w:rsidRDefault="00E95811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E95811" w:rsidRPr="00984395" w:rsidRDefault="00E95811" w:rsidP="0042444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Победители и призёры соревнований </w:t>
      </w:r>
      <w:r w:rsidRPr="00313D66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кубками, денежными призами, медалями и дипломами. </w:t>
      </w:r>
      <w:r w:rsidRPr="00984395">
        <w:rPr>
          <w:b/>
          <w:sz w:val="28"/>
          <w:szCs w:val="28"/>
        </w:rPr>
        <w:t>Призовой фонд турнира – 100% собранных</w:t>
      </w:r>
      <w:r>
        <w:rPr>
          <w:sz w:val="28"/>
          <w:szCs w:val="28"/>
        </w:rPr>
        <w:t xml:space="preserve"> </w:t>
      </w:r>
      <w:r w:rsidRPr="00984395">
        <w:rPr>
          <w:b/>
          <w:sz w:val="28"/>
          <w:szCs w:val="28"/>
        </w:rPr>
        <w:t>взносов.</w:t>
      </w:r>
      <w:r>
        <w:rPr>
          <w:sz w:val="28"/>
          <w:szCs w:val="28"/>
        </w:rPr>
        <w:t xml:space="preserve"> Дополнительно спонсорами турнира установлены ценные призы стоимостью </w:t>
      </w:r>
      <w:r>
        <w:rPr>
          <w:b/>
          <w:sz w:val="28"/>
          <w:szCs w:val="28"/>
        </w:rPr>
        <w:t>до 12</w:t>
      </w:r>
      <w:r w:rsidRPr="00984395">
        <w:rPr>
          <w:b/>
          <w:sz w:val="28"/>
          <w:szCs w:val="28"/>
        </w:rPr>
        <w:t xml:space="preserve">0 000 рублей. </w:t>
      </w:r>
    </w:p>
    <w:p w:rsidR="00E95811" w:rsidRDefault="00E95811" w:rsidP="00424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Спонсор гарантирует денежные и ценные призы при условии участия в турнире не менее 5</w:t>
      </w:r>
      <w:bookmarkStart w:id="0" w:name="_GoBack"/>
      <w:bookmarkEnd w:id="0"/>
      <w:r>
        <w:rPr>
          <w:sz w:val="28"/>
          <w:szCs w:val="28"/>
        </w:rPr>
        <w:t xml:space="preserve"> человек в каждой категории</w:t>
      </w:r>
      <w:r w:rsidRPr="00085C7F">
        <w:rPr>
          <w:sz w:val="28"/>
          <w:szCs w:val="28"/>
        </w:rPr>
        <w:t>:</w:t>
      </w:r>
    </w:p>
    <w:p w:rsidR="00E95811" w:rsidRDefault="00E95811" w:rsidP="00424445">
      <w:pPr>
        <w:ind w:firstLine="708"/>
        <w:jc w:val="both"/>
        <w:rPr>
          <w:sz w:val="28"/>
          <w:szCs w:val="28"/>
        </w:rPr>
      </w:pPr>
      <w:r w:rsidRPr="00085C7F">
        <w:rPr>
          <w:sz w:val="28"/>
          <w:szCs w:val="28"/>
        </w:rPr>
        <w:t xml:space="preserve"> </w:t>
      </w:r>
    </w:p>
    <w:p w:rsidR="00E95811" w:rsidRDefault="00E95811" w:rsidP="00424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первых пяти победителей турнира</w:t>
      </w:r>
      <w:r w:rsidRPr="00085C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95811" w:rsidRDefault="00E95811" w:rsidP="00424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трёх лучших женщин</w:t>
      </w:r>
      <w:r w:rsidRPr="00085C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95811" w:rsidRDefault="00E95811" w:rsidP="00424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трёх лучших ветеранов (старше 60)</w:t>
      </w:r>
      <w:r w:rsidRPr="00085C7F">
        <w:rPr>
          <w:sz w:val="28"/>
          <w:szCs w:val="28"/>
        </w:rPr>
        <w:t>;</w:t>
      </w:r>
    </w:p>
    <w:p w:rsidR="00E95811" w:rsidRPr="000D1F5E" w:rsidRDefault="00E95811" w:rsidP="00424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трёх лучших юниоров (моложе 16).</w:t>
      </w:r>
    </w:p>
    <w:p w:rsidR="00E95811" w:rsidRPr="00893671" w:rsidRDefault="00E95811" w:rsidP="00424445">
      <w:pPr>
        <w:ind w:firstLine="708"/>
        <w:jc w:val="both"/>
        <w:rPr>
          <w:sz w:val="28"/>
          <w:szCs w:val="28"/>
        </w:rPr>
      </w:pPr>
    </w:p>
    <w:p w:rsidR="00E95811" w:rsidRDefault="00E95811" w:rsidP="004244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Кроме того, устанавливаются ценные призы для участников, показавших лучший результат в диапазонах рейтингов </w:t>
      </w:r>
      <w:r w:rsidRPr="000D1F5E">
        <w:rPr>
          <w:rStyle w:val="wmi-callto"/>
          <w:color w:val="000000"/>
          <w:sz w:val="28"/>
          <w:szCs w:val="28"/>
          <w:shd w:val="clear" w:color="auto" w:fill="FFFFFF"/>
        </w:rPr>
        <w:t>1700-1800</w:t>
      </w:r>
      <w:r>
        <w:rPr>
          <w:rStyle w:val="wmi-callto"/>
          <w:color w:val="000000"/>
          <w:sz w:val="28"/>
          <w:szCs w:val="28"/>
          <w:shd w:val="clear" w:color="auto" w:fill="FFFFFF"/>
        </w:rPr>
        <w:t>,</w:t>
      </w:r>
      <w:r w:rsidRPr="000D1F5E">
        <w:rPr>
          <w:color w:val="000000"/>
          <w:sz w:val="28"/>
          <w:szCs w:val="28"/>
          <w:shd w:val="clear" w:color="auto" w:fill="FFFFFF"/>
        </w:rPr>
        <w:t> </w:t>
      </w:r>
      <w:r w:rsidRPr="000D1F5E">
        <w:rPr>
          <w:rStyle w:val="wmi-callto"/>
          <w:color w:val="000000"/>
          <w:sz w:val="28"/>
          <w:szCs w:val="28"/>
          <w:shd w:val="clear" w:color="auto" w:fill="FFFFFF"/>
        </w:rPr>
        <w:t>1801-1900</w:t>
      </w:r>
      <w:r>
        <w:rPr>
          <w:rStyle w:val="wmi-callto"/>
          <w:color w:val="000000"/>
          <w:sz w:val="28"/>
          <w:szCs w:val="28"/>
          <w:shd w:val="clear" w:color="auto" w:fill="FFFFFF"/>
        </w:rPr>
        <w:t>,</w:t>
      </w:r>
      <w:r w:rsidRPr="000D1F5E">
        <w:rPr>
          <w:color w:val="000000"/>
          <w:sz w:val="28"/>
          <w:szCs w:val="28"/>
          <w:shd w:val="clear" w:color="auto" w:fill="FFFFFF"/>
        </w:rPr>
        <w:t> </w:t>
      </w:r>
      <w:r w:rsidRPr="000D1F5E">
        <w:rPr>
          <w:rStyle w:val="wmi-callto"/>
          <w:color w:val="000000"/>
          <w:sz w:val="28"/>
          <w:szCs w:val="28"/>
          <w:shd w:val="clear" w:color="auto" w:fill="FFFFFF"/>
        </w:rPr>
        <w:t>1901-2000</w:t>
      </w:r>
      <w:r>
        <w:rPr>
          <w:rStyle w:val="wmi-callto"/>
          <w:color w:val="000000"/>
          <w:sz w:val="28"/>
          <w:szCs w:val="28"/>
          <w:shd w:val="clear" w:color="auto" w:fill="FFFFFF"/>
        </w:rPr>
        <w:t>,</w:t>
      </w:r>
      <w:r w:rsidRPr="000D1F5E">
        <w:rPr>
          <w:color w:val="000000"/>
          <w:sz w:val="28"/>
          <w:szCs w:val="28"/>
          <w:shd w:val="clear" w:color="auto" w:fill="FFFFFF"/>
        </w:rPr>
        <w:t> </w:t>
      </w:r>
      <w:r w:rsidRPr="000D1F5E">
        <w:rPr>
          <w:rStyle w:val="wmi-callto"/>
          <w:color w:val="000000"/>
          <w:sz w:val="28"/>
          <w:szCs w:val="28"/>
          <w:shd w:val="clear" w:color="auto" w:fill="FFFFFF"/>
        </w:rPr>
        <w:t>2001-2100</w:t>
      </w:r>
      <w:r>
        <w:rPr>
          <w:rStyle w:val="wmi-callto"/>
          <w:color w:val="000000"/>
          <w:sz w:val="28"/>
          <w:szCs w:val="28"/>
          <w:shd w:val="clear" w:color="auto" w:fill="FFFFFF"/>
        </w:rPr>
        <w:t>,</w:t>
      </w:r>
      <w:r w:rsidRPr="000D1F5E">
        <w:rPr>
          <w:color w:val="000000"/>
          <w:sz w:val="28"/>
          <w:szCs w:val="28"/>
          <w:shd w:val="clear" w:color="auto" w:fill="FFFFFF"/>
        </w:rPr>
        <w:t> </w:t>
      </w:r>
      <w:r w:rsidRPr="000D1F5E">
        <w:rPr>
          <w:rStyle w:val="wmi-callto"/>
          <w:color w:val="000000"/>
          <w:sz w:val="28"/>
          <w:szCs w:val="28"/>
          <w:shd w:val="clear" w:color="auto" w:fill="FFFFFF"/>
        </w:rPr>
        <w:t>2101-2200</w:t>
      </w:r>
      <w:r w:rsidRPr="000D1F5E">
        <w:rPr>
          <w:color w:val="000000"/>
          <w:sz w:val="28"/>
          <w:szCs w:val="28"/>
          <w:shd w:val="clear" w:color="auto" w:fill="FFFFFF"/>
        </w:rPr>
        <w:t>.</w:t>
      </w:r>
    </w:p>
    <w:p w:rsidR="00E95811" w:rsidRDefault="00E95811" w:rsidP="004244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95811" w:rsidRPr="000D1F5E" w:rsidRDefault="00E95811" w:rsidP="0042444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Участник может получить только один ценный приз.</w:t>
      </w:r>
    </w:p>
    <w:sectPr w:rsidR="00E95811" w:rsidRPr="000D1F5E" w:rsidSect="001356C3">
      <w:headerReference w:type="default" r:id="rId8"/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811" w:rsidRDefault="00E95811">
      <w:r>
        <w:separator/>
      </w:r>
    </w:p>
  </w:endnote>
  <w:endnote w:type="continuationSeparator" w:id="0">
    <w:p w:rsidR="00E95811" w:rsidRDefault="00E95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811" w:rsidRDefault="00E95811">
      <w:r>
        <w:separator/>
      </w:r>
    </w:p>
  </w:footnote>
  <w:footnote w:type="continuationSeparator" w:id="0">
    <w:p w:rsidR="00E95811" w:rsidRDefault="00E95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811" w:rsidRDefault="00E95811">
    <w:pPr>
      <w:pStyle w:val="Header"/>
      <w:jc w:val="center"/>
    </w:pPr>
  </w:p>
  <w:p w:rsidR="00E95811" w:rsidRDefault="00E95811">
    <w:pPr>
      <w:pStyle w:val="Header"/>
      <w:jc w:val="center"/>
    </w:pPr>
  </w:p>
  <w:p w:rsidR="00E95811" w:rsidRDefault="00E95811" w:rsidP="004A39C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49A5"/>
    <w:rsid w:val="000D0EE8"/>
    <w:rsid w:val="000D1F5E"/>
    <w:rsid w:val="000D27B1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4156"/>
    <w:rsid w:val="003258B7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D29"/>
    <w:rsid w:val="003671CA"/>
    <w:rsid w:val="0037035E"/>
    <w:rsid w:val="00371CB9"/>
    <w:rsid w:val="00373035"/>
    <w:rsid w:val="003738F3"/>
    <w:rsid w:val="00374502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2B8A"/>
    <w:rsid w:val="00396ED2"/>
    <w:rsid w:val="003971A6"/>
    <w:rsid w:val="003A1695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C2B"/>
    <w:rsid w:val="004F4273"/>
    <w:rsid w:val="004F4433"/>
    <w:rsid w:val="004F4821"/>
    <w:rsid w:val="004F515A"/>
    <w:rsid w:val="004F78BE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A4A"/>
    <w:rsid w:val="005D082E"/>
    <w:rsid w:val="005D148C"/>
    <w:rsid w:val="005D21BB"/>
    <w:rsid w:val="005D2DE4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3671"/>
    <w:rsid w:val="008947FA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CD8"/>
    <w:rsid w:val="008E0ADA"/>
    <w:rsid w:val="008E1D80"/>
    <w:rsid w:val="008E2E4C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30A1"/>
    <w:rsid w:val="00AA3D30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B63"/>
    <w:rsid w:val="00AC3CB2"/>
    <w:rsid w:val="00AC420D"/>
    <w:rsid w:val="00AC514F"/>
    <w:rsid w:val="00AC6F27"/>
    <w:rsid w:val="00AD0B99"/>
    <w:rsid w:val="00AD19C2"/>
    <w:rsid w:val="00AD36ED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3E67"/>
    <w:rsid w:val="00B75D4F"/>
    <w:rsid w:val="00B77E21"/>
    <w:rsid w:val="00B81779"/>
    <w:rsid w:val="00B8247A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6D54"/>
    <w:rsid w:val="00D802A4"/>
    <w:rsid w:val="00D82F69"/>
    <w:rsid w:val="00D8653A"/>
    <w:rsid w:val="00D87D08"/>
    <w:rsid w:val="00D90EC4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D54"/>
    <w:rsid w:val="00DC309A"/>
    <w:rsid w:val="00DC3722"/>
    <w:rsid w:val="00DC6EDF"/>
    <w:rsid w:val="00DC7F3C"/>
    <w:rsid w:val="00DD1D30"/>
    <w:rsid w:val="00DD50A3"/>
    <w:rsid w:val="00DD72A8"/>
    <w:rsid w:val="00DE0DD8"/>
    <w:rsid w:val="00DE27A6"/>
    <w:rsid w:val="00DE2FBD"/>
    <w:rsid w:val="00DE4A82"/>
    <w:rsid w:val="00DE636B"/>
    <w:rsid w:val="00DE7247"/>
    <w:rsid w:val="00DF0B98"/>
    <w:rsid w:val="00DF2813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46C6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E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  <w:rPr>
      <w:rFonts w:cs="Times New Roman"/>
    </w:rPr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EC4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0EC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EC4"/>
    <w:rPr>
      <w:rFonts w:cs="Times New Roman"/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rFonts w:cs="Times New Roman"/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rFonts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0EC4"/>
    <w:rPr>
      <w:rFonts w:cs="Times New Roman"/>
      <w:sz w:val="20"/>
      <w:szCs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basedOn w:val="DefaultParagraphFont"/>
    <w:uiPriority w:val="99"/>
    <w:rsid w:val="001C26D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90EC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basedOn w:val="DefaultParagraphFont"/>
    <w:uiPriority w:val="99"/>
    <w:rsid w:val="005856E9"/>
    <w:rPr>
      <w:rFonts w:cs="Times New Roman"/>
    </w:rPr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basedOn w:val="DefaultParagraphFont"/>
    <w:uiPriority w:val="99"/>
    <w:rsid w:val="000D1F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gle/forms/pl5b9VgV9SCRJMsY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577</Words>
  <Characters>3291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9</cp:revision>
  <cp:lastPrinted>2017-10-18T08:50:00Z</cp:lastPrinted>
  <dcterms:created xsi:type="dcterms:W3CDTF">2018-03-05T18:06:00Z</dcterms:created>
  <dcterms:modified xsi:type="dcterms:W3CDTF">2018-03-11T08:29:00Z</dcterms:modified>
</cp:coreProperties>
</file>